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D121" w14:textId="77777777" w:rsidR="00372580" w:rsidRDefault="00AE0668" w:rsidP="00ED74CE">
      <w:pPr>
        <w:spacing w:line="3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Firmenname</w:t>
      </w:r>
    </w:p>
    <w:p w14:paraId="1979E6FC" w14:textId="77777777" w:rsidR="00EA5107" w:rsidRDefault="00AE0668" w:rsidP="00ED74CE">
      <w:pPr>
        <w:spacing w:line="3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Firmenanschrift</w:t>
      </w:r>
    </w:p>
    <w:p w14:paraId="749F1F18" w14:textId="77777777" w:rsidR="00111ADF" w:rsidRDefault="00AE0668" w:rsidP="00372580">
      <w:pPr>
        <w:spacing w:line="3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N</w:t>
      </w:r>
      <w:r w:rsidR="009A1201">
        <w:rPr>
          <w:sz w:val="20"/>
          <w:szCs w:val="20"/>
        </w:rPr>
        <w:t>ame, Kontaktdaten des Absenders</w:t>
      </w:r>
    </w:p>
    <w:p w14:paraId="1778DBD9" w14:textId="77777777" w:rsidR="00372580" w:rsidRPr="00ED74CE" w:rsidRDefault="00AE0668" w:rsidP="00372580">
      <w:pPr>
        <w:spacing w:line="3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Datum</w:t>
      </w:r>
    </w:p>
    <w:p w14:paraId="1296DEB0" w14:textId="77777777" w:rsidR="00111ADF" w:rsidRDefault="00111ADF" w:rsidP="00ED74CE">
      <w:pPr>
        <w:spacing w:line="300" w:lineRule="exact"/>
        <w:rPr>
          <w:sz w:val="20"/>
          <w:szCs w:val="20"/>
        </w:rPr>
      </w:pPr>
    </w:p>
    <w:p w14:paraId="40E9CB06" w14:textId="77777777" w:rsidR="00372580" w:rsidRPr="00ED74CE" w:rsidRDefault="00AE0668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>Anrede</w:t>
      </w:r>
    </w:p>
    <w:p w14:paraId="641E6AC9" w14:textId="77777777" w:rsidR="00372580" w:rsidRDefault="00AE0668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Vorname Nachname </w:t>
      </w:r>
    </w:p>
    <w:p w14:paraId="7DF39767" w14:textId="77777777" w:rsidR="00372580" w:rsidRDefault="00AE0668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Straße und Hausnummer </w:t>
      </w:r>
    </w:p>
    <w:p w14:paraId="05044A53" w14:textId="77777777" w:rsidR="00372580" w:rsidRDefault="00AE0668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Postleitzahl und Ort </w:t>
      </w:r>
    </w:p>
    <w:p w14:paraId="10A40807" w14:textId="77777777" w:rsidR="00111ADF" w:rsidRPr="00ED74CE" w:rsidRDefault="00111ADF" w:rsidP="00ED74CE">
      <w:pPr>
        <w:spacing w:line="300" w:lineRule="exact"/>
        <w:rPr>
          <w:sz w:val="20"/>
          <w:szCs w:val="20"/>
        </w:rPr>
      </w:pPr>
    </w:p>
    <w:p w14:paraId="7FD4BF05" w14:textId="77777777" w:rsidR="00111ADF" w:rsidRPr="00ED74CE" w:rsidRDefault="00111ADF" w:rsidP="00ED74CE">
      <w:pPr>
        <w:spacing w:line="300" w:lineRule="exact"/>
        <w:rPr>
          <w:sz w:val="20"/>
          <w:szCs w:val="20"/>
        </w:rPr>
      </w:pPr>
    </w:p>
    <w:p w14:paraId="1FB111CA" w14:textId="77777777" w:rsidR="00ED74CE" w:rsidRPr="00ED74CE" w:rsidRDefault="00ED74CE" w:rsidP="00ED74CE">
      <w:pPr>
        <w:spacing w:line="300" w:lineRule="exact"/>
        <w:rPr>
          <w:sz w:val="20"/>
          <w:szCs w:val="20"/>
        </w:rPr>
      </w:pPr>
    </w:p>
    <w:p w14:paraId="6704264E" w14:textId="77777777" w:rsidR="00ED74CE" w:rsidRPr="00ED74CE" w:rsidRDefault="00ED74CE" w:rsidP="00ED74CE">
      <w:pPr>
        <w:spacing w:line="300" w:lineRule="exact"/>
        <w:rPr>
          <w:sz w:val="20"/>
          <w:szCs w:val="20"/>
        </w:rPr>
      </w:pPr>
    </w:p>
    <w:p w14:paraId="253E79D2" w14:textId="77777777" w:rsidR="00ED74CE" w:rsidRPr="00ED74CE" w:rsidRDefault="00ED74CE" w:rsidP="00ED74CE">
      <w:pPr>
        <w:spacing w:line="300" w:lineRule="exact"/>
        <w:rPr>
          <w:sz w:val="20"/>
          <w:szCs w:val="20"/>
        </w:rPr>
      </w:pPr>
    </w:p>
    <w:p w14:paraId="68D42DF3" w14:textId="77777777" w:rsidR="00372580" w:rsidRDefault="00AE0668" w:rsidP="00ED74CE">
      <w:pPr>
        <w:spacing w:after="120" w:line="300" w:lineRule="exact"/>
        <w:rPr>
          <w:sz w:val="20"/>
          <w:szCs w:val="20"/>
        </w:rPr>
      </w:pPr>
      <w:r>
        <w:rPr>
          <w:sz w:val="20"/>
          <w:szCs w:val="20"/>
        </w:rPr>
        <w:t>Sehr geehrte Frau/Sehr geehrter Herr Nachname,</w:t>
      </w:r>
    </w:p>
    <w:p w14:paraId="2EF3BA1D" w14:textId="77777777" w:rsidR="00111ADF" w:rsidRPr="00ED74CE" w:rsidRDefault="00AE0668" w:rsidP="00ED74CE">
      <w:pPr>
        <w:spacing w:after="120" w:line="300" w:lineRule="exact"/>
        <w:rPr>
          <w:sz w:val="20"/>
          <w:szCs w:val="20"/>
        </w:rPr>
      </w:pPr>
      <w:r w:rsidRPr="00ED74CE">
        <w:rPr>
          <w:sz w:val="20"/>
          <w:szCs w:val="20"/>
        </w:rPr>
        <w:t xml:space="preserve">nach dem Ergebnis der Gefährdungsbeurteilung für Ihren Arbeitsplatz bin ich nach der Verordnung zur arbeitsmedizinischen Vorsorge gesetzlich verpflichtet, Ihnen eine arbeitsmedizinische </w:t>
      </w:r>
      <w:r w:rsidR="00E4612C" w:rsidRPr="00ED74CE">
        <w:rPr>
          <w:sz w:val="20"/>
          <w:szCs w:val="20"/>
        </w:rPr>
        <w:t>Angebotsv</w:t>
      </w:r>
      <w:r w:rsidRPr="00ED74CE">
        <w:rPr>
          <w:sz w:val="20"/>
          <w:szCs w:val="20"/>
        </w:rPr>
        <w:t>orsorge nach dem Anhang dieser Verordnung anzubieten.</w:t>
      </w: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A8101F" w14:paraId="11EE231E" w14:textId="77777777" w:rsidTr="00AD5E5E">
        <w:trPr>
          <w:tblHeader/>
        </w:trPr>
        <w:tc>
          <w:tcPr>
            <w:tcW w:w="10031" w:type="dxa"/>
          </w:tcPr>
          <w:p w14:paraId="5737C785" w14:textId="77777777" w:rsidR="00111ADF" w:rsidRPr="00ED74CE" w:rsidRDefault="00AE0668" w:rsidP="00ED74CE">
            <w:pPr>
              <w:spacing w:line="300" w:lineRule="exact"/>
              <w:rPr>
                <w:b/>
                <w:sz w:val="20"/>
                <w:szCs w:val="20"/>
              </w:rPr>
            </w:pPr>
            <w:r w:rsidRPr="00ED74CE">
              <w:rPr>
                <w:b/>
                <w:sz w:val="20"/>
                <w:szCs w:val="20"/>
              </w:rPr>
              <w:t>§ 5 ArbMedVV Absatz 1, Anhang</w:t>
            </w:r>
          </w:p>
        </w:tc>
      </w:tr>
      <w:tr w:rsidR="00A8101F" w14:paraId="0DD84B38" w14:textId="77777777" w:rsidTr="00AD5E5E">
        <w:trPr>
          <w:cantSplit/>
          <w:trHeight w:val="1134"/>
        </w:trPr>
        <w:tc>
          <w:tcPr>
            <w:tcW w:w="10031" w:type="dxa"/>
          </w:tcPr>
          <w:p w14:paraId="77C5FBA7" w14:textId="77777777" w:rsidR="00111ADF" w:rsidRPr="00ED74CE" w:rsidRDefault="00AE0668" w:rsidP="00ED74CE">
            <w:pPr>
              <w:spacing w:before="120" w:line="300" w:lineRule="exact"/>
              <w:ind w:left="284" w:hanging="284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 xml:space="preserve">Teil 1 (2), </w:t>
            </w:r>
            <w:r w:rsidR="00B468C1" w:rsidRPr="00ED74CE">
              <w:rPr>
                <w:sz w:val="20"/>
                <w:szCs w:val="20"/>
              </w:rPr>
              <w:t>Tätigkeiten mit Gefahrstoffen</w:t>
            </w:r>
          </w:p>
          <w:p w14:paraId="015439FF" w14:textId="77777777" w:rsidR="00EC663D" w:rsidRPr="00ED74CE" w:rsidRDefault="00AE0668" w:rsidP="00ED74CE">
            <w:pPr>
              <w:tabs>
                <w:tab w:val="left" w:pos="426"/>
              </w:tabs>
              <w:spacing w:line="30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0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>Tätigkeiten mit Gefahrstoffen, wenn eine Exposition nicht ausgeschlossen werden kann und der Arbeitgeber keine Pflichtvorsorge zu veranlassen hat</w:t>
            </w:r>
          </w:p>
          <w:p w14:paraId="174196B9" w14:textId="77777777" w:rsidR="00EC663D" w:rsidRPr="00ED74CE" w:rsidRDefault="00AE0668" w:rsidP="00ED74CE">
            <w:pPr>
              <w:tabs>
                <w:tab w:val="left" w:pos="426"/>
              </w:tabs>
              <w:spacing w:line="300" w:lineRule="exact"/>
              <w:ind w:left="284" w:hanging="284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Gefahrstoffe auflisten"/>
                  </w:textInput>
                </w:ffData>
              </w:fldChar>
            </w:r>
            <w:bookmarkStart w:id="1" w:name="Text9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Gefahrstoffe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1"/>
            <w:r w:rsidR="00372580">
              <w:rPr>
                <w:sz w:val="20"/>
                <w:szCs w:val="20"/>
              </w:rPr>
              <w:t xml:space="preserve"> </w:t>
            </w:r>
          </w:p>
          <w:p w14:paraId="4A3FFBB1" w14:textId="77777777" w:rsidR="00EC663D" w:rsidRPr="00ED74CE" w:rsidRDefault="00AE0668" w:rsidP="00ED74CE">
            <w:pPr>
              <w:tabs>
                <w:tab w:val="left" w:pos="426"/>
              </w:tabs>
              <w:spacing w:before="120" w:line="300" w:lineRule="exact"/>
              <w:ind w:left="284" w:hanging="284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>Sonstige Tätigkeiten wie</w:t>
            </w:r>
          </w:p>
          <w:p w14:paraId="13A79B65" w14:textId="77777777" w:rsidR="00B468C1" w:rsidRPr="00B5745A" w:rsidRDefault="00AE0668" w:rsidP="00ED74CE">
            <w:pPr>
              <w:tabs>
                <w:tab w:val="left" w:pos="426"/>
              </w:tabs>
              <w:spacing w:line="30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"/>
            <w:r w:rsidR="00372580" w:rsidRPr="00372580">
              <w:rPr>
                <w:sz w:val="14"/>
                <w:szCs w:val="14"/>
              </w:rPr>
              <w:tab/>
            </w:r>
            <w:r w:rsidRPr="00B5745A">
              <w:rPr>
                <w:sz w:val="20"/>
                <w:szCs w:val="20"/>
              </w:rPr>
              <w:t xml:space="preserve">Feuchtarbeit regelmäßig </w:t>
            </w:r>
            <w:r w:rsidR="00B5745A" w:rsidRPr="00B5745A">
              <w:rPr>
                <w:sz w:val="20"/>
                <w:szCs w:val="20"/>
              </w:rPr>
              <w:t>2 bis</w:t>
            </w:r>
            <w:r w:rsidRPr="00B5745A">
              <w:rPr>
                <w:sz w:val="20"/>
                <w:szCs w:val="20"/>
              </w:rPr>
              <w:t xml:space="preserve"> 4 Stunden je Tag</w:t>
            </w:r>
          </w:p>
          <w:p w14:paraId="200124A5" w14:textId="77777777" w:rsidR="00372580" w:rsidRDefault="00AE0668" w:rsidP="00ED74CE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Tätigkeit, Umfang und Dauer beschreiben"/>
                  </w:textInput>
                </w:ffData>
              </w:fldChar>
            </w:r>
            <w:bookmarkStart w:id="3" w:name="Text10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Tätigkeit, Umfang und Dauer beschreiben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3"/>
            <w:r>
              <w:rPr>
                <w:sz w:val="20"/>
                <w:szCs w:val="20"/>
              </w:rPr>
              <w:t xml:space="preserve"> </w:t>
            </w:r>
          </w:p>
          <w:p w14:paraId="66E79532" w14:textId="77777777" w:rsidR="00B468C1" w:rsidRPr="00ED74CE" w:rsidRDefault="00AE0668" w:rsidP="00ED74CE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4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 xml:space="preserve">Tätigkeiten mit </w:t>
            </w:r>
            <w:r w:rsidR="00EC663D" w:rsidRPr="00ED74CE">
              <w:rPr>
                <w:sz w:val="20"/>
                <w:szCs w:val="20"/>
              </w:rPr>
              <w:t xml:space="preserve">anderen </w:t>
            </w:r>
            <w:r w:rsidRPr="00ED74CE">
              <w:rPr>
                <w:sz w:val="20"/>
                <w:szCs w:val="20"/>
              </w:rPr>
              <w:t xml:space="preserve">atemwegs- oder hautsensibilisierenden Stoffen </w:t>
            </w:r>
            <w:r w:rsidR="00EC663D" w:rsidRPr="00ED74CE">
              <w:rPr>
                <w:sz w:val="20"/>
                <w:szCs w:val="20"/>
              </w:rPr>
              <w:t>(ohne Pflichtvorsorge)</w:t>
            </w:r>
          </w:p>
          <w:p w14:paraId="5D539566" w14:textId="77777777" w:rsidR="00372580" w:rsidRDefault="00AE0668" w:rsidP="00ED74CE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Stoffe auflisten"/>
                  </w:textInput>
                </w:ffData>
              </w:fldChar>
            </w:r>
            <w:bookmarkStart w:id="5" w:name="Text11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5"/>
          </w:p>
          <w:p w14:paraId="6A975C05" w14:textId="77777777" w:rsidR="00B468C1" w:rsidRPr="00ED74CE" w:rsidRDefault="00AE0668" w:rsidP="00ED74CE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6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 xml:space="preserve">Sonstige </w:t>
            </w:r>
            <w:r w:rsidR="00F72F84" w:rsidRPr="00ED74CE">
              <w:rPr>
                <w:sz w:val="20"/>
                <w:szCs w:val="20"/>
              </w:rPr>
              <w:t xml:space="preserve">Tätigkeiten mit </w:t>
            </w:r>
            <w:r w:rsidRPr="00ED74CE">
              <w:rPr>
                <w:sz w:val="20"/>
                <w:szCs w:val="20"/>
              </w:rPr>
              <w:t>Gefahrstoffe</w:t>
            </w:r>
            <w:r w:rsidR="00F72F84" w:rsidRPr="00ED74CE">
              <w:rPr>
                <w:sz w:val="20"/>
                <w:szCs w:val="20"/>
              </w:rPr>
              <w:t>n (Siehe Anhang Teil (2))</w:t>
            </w:r>
            <w:r w:rsidRPr="00ED74CE">
              <w:rPr>
                <w:sz w:val="20"/>
                <w:szCs w:val="20"/>
              </w:rPr>
              <w:t xml:space="preserve"> </w:t>
            </w:r>
          </w:p>
          <w:p w14:paraId="4BB21038" w14:textId="77777777" w:rsidR="00372580" w:rsidRDefault="00AE0668" w:rsidP="00ED74CE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Gefahrstoffe auflisten"/>
                  </w:textInput>
                </w:ffData>
              </w:fldChar>
            </w:r>
            <w:bookmarkStart w:id="7" w:name="Text12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Gefahrstoffe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</w:t>
            </w:r>
          </w:p>
          <w:p w14:paraId="09251D79" w14:textId="77777777" w:rsidR="00F72F84" w:rsidRPr="00ED74CE" w:rsidRDefault="00AE0668" w:rsidP="00ED74CE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8"/>
            <w:r w:rsidR="00372580" w:rsidRPr="00372580">
              <w:rPr>
                <w:sz w:val="14"/>
                <w:szCs w:val="14"/>
              </w:rPr>
              <w:tab/>
            </w:r>
            <w:r w:rsidR="00EC663D" w:rsidRPr="00ED74CE">
              <w:rPr>
                <w:sz w:val="20"/>
                <w:szCs w:val="20"/>
              </w:rPr>
              <w:t xml:space="preserve">Nach Tätigkeiten </w:t>
            </w:r>
            <w:r w:rsidRPr="00ED74CE">
              <w:rPr>
                <w:sz w:val="20"/>
                <w:szCs w:val="20"/>
              </w:rPr>
              <w:t xml:space="preserve">mit Gefahrstoffen </w:t>
            </w:r>
            <w:r w:rsidR="00EC663D" w:rsidRPr="00ED74CE">
              <w:rPr>
                <w:sz w:val="20"/>
                <w:szCs w:val="20"/>
              </w:rPr>
              <w:t>mit Pflichtvorsorge</w:t>
            </w:r>
          </w:p>
          <w:p w14:paraId="6FE8585C" w14:textId="77777777" w:rsidR="00372580" w:rsidRDefault="00AE0668" w:rsidP="00ED74CE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Gefahrstoffe auflisten"/>
                  </w:textInput>
                </w:ffData>
              </w:fldChar>
            </w:r>
            <w:bookmarkStart w:id="9" w:name="Text13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Gefahrstoffe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</w:p>
          <w:p w14:paraId="3F92C479" w14:textId="77777777" w:rsidR="00E4612C" w:rsidRPr="00ED74CE" w:rsidRDefault="00AE0668" w:rsidP="00ED74CE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6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0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>Nachgehende Vorsorge z.B. krebserzeugende oder erbgutverändernde Gefahrstoffe § 5 (3)</w:t>
            </w:r>
          </w:p>
          <w:p w14:paraId="7C8823F4" w14:textId="77777777" w:rsidR="00111ADF" w:rsidRPr="009A1201" w:rsidRDefault="00AE0668" w:rsidP="0053715B">
            <w:pPr>
              <w:spacing w:line="300" w:lineRule="exact"/>
              <w:ind w:left="284" w:hanging="284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Gefahrstoffe auflisten"/>
                  </w:textInput>
                </w:ffData>
              </w:fldChar>
            </w:r>
            <w:bookmarkStart w:id="11" w:name="Text14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Gefahrstoffe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11"/>
            <w:r w:rsidR="00961763">
              <w:rPr>
                <w:sz w:val="20"/>
                <w:szCs w:val="20"/>
              </w:rPr>
              <w:t xml:space="preserve"> </w:t>
            </w:r>
          </w:p>
        </w:tc>
      </w:tr>
      <w:tr w:rsidR="00A8101F" w14:paraId="5FB748D8" w14:textId="77777777" w:rsidTr="00AD5E5E">
        <w:trPr>
          <w:cantSplit/>
          <w:trHeight w:val="762"/>
        </w:trPr>
        <w:tc>
          <w:tcPr>
            <w:tcW w:w="10031" w:type="dxa"/>
          </w:tcPr>
          <w:p w14:paraId="3DCA5552" w14:textId="77777777" w:rsidR="00111ADF" w:rsidRPr="00ED74CE" w:rsidRDefault="00AE0668" w:rsidP="00ED74CE">
            <w:pPr>
              <w:spacing w:before="120"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>Teil 2 (2), Tätigkeiten mit biologischen Arbeitsstoffen:</w:t>
            </w:r>
          </w:p>
          <w:p w14:paraId="16380A8D" w14:textId="77777777" w:rsidR="00372580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2"/>
            <w:r w:rsidRPr="00372580">
              <w:rPr>
                <w:sz w:val="14"/>
                <w:szCs w:val="14"/>
              </w:rPr>
              <w:tab/>
            </w:r>
            <w:r w:rsidR="00F72F84" w:rsidRPr="00ED74CE">
              <w:rPr>
                <w:sz w:val="20"/>
                <w:szCs w:val="20"/>
              </w:rPr>
              <w:t xml:space="preserve">Gezielte und nicht gezielte </w:t>
            </w:r>
            <w:r w:rsidR="00EC663D" w:rsidRPr="00ED74CE">
              <w:rPr>
                <w:sz w:val="20"/>
                <w:szCs w:val="20"/>
              </w:rPr>
              <w:t xml:space="preserve">Tätigkeiten mit Biostoffen der Risikogruppe </w:t>
            </w:r>
            <w:r w:rsidR="00F72F84" w:rsidRPr="00ED74CE">
              <w:rPr>
                <w:sz w:val="20"/>
                <w:szCs w:val="20"/>
              </w:rPr>
              <w:t xml:space="preserve">2 oder </w:t>
            </w:r>
            <w:r w:rsidR="00EC663D" w:rsidRPr="00ED74CE">
              <w:rPr>
                <w:sz w:val="20"/>
                <w:szCs w:val="20"/>
              </w:rPr>
              <w:t xml:space="preserve">3 </w:t>
            </w:r>
            <w:r w:rsidR="00F72F84" w:rsidRPr="00ED74CE">
              <w:rPr>
                <w:sz w:val="20"/>
                <w:szCs w:val="20"/>
              </w:rPr>
              <w:t>ohne Pflichtvorsorge</w:t>
            </w:r>
            <w:r w:rsidR="00EC663D" w:rsidRPr="00ED74CE">
              <w:rPr>
                <w:sz w:val="20"/>
                <w:szCs w:val="20"/>
              </w:rPr>
              <w:t xml:space="preserve"> (</w:t>
            </w:r>
            <w:r w:rsidR="00F72F84" w:rsidRPr="00ED74CE">
              <w:rPr>
                <w:sz w:val="20"/>
                <w:szCs w:val="20"/>
              </w:rPr>
              <w:t xml:space="preserve">zum Beispiel </w:t>
            </w:r>
            <w:r w:rsidR="00EC663D" w:rsidRPr="00ED74CE">
              <w:rPr>
                <w:sz w:val="20"/>
                <w:szCs w:val="20"/>
              </w:rPr>
              <w:t>HIV, Zytomegalie)</w:t>
            </w:r>
            <w:r w:rsidR="00E4612C" w:rsidRPr="00ED74CE">
              <w:rPr>
                <w:sz w:val="20"/>
                <w:szCs w:val="20"/>
              </w:rPr>
              <w:br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Biostoffe auflisten gemäß TRBA 462, RL 2000/54/EG"/>
                  </w:textInput>
                </w:ffData>
              </w:fldChar>
            </w:r>
            <w:bookmarkStart w:id="13" w:name="Text15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Biostoffe auflisten gemäß TRBA 462, RL 2000/54/EG</w:t>
            </w:r>
            <w:r w:rsidR="0090087A">
              <w:rPr>
                <w:sz w:val="20"/>
                <w:szCs w:val="20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</w:p>
          <w:p w14:paraId="7EF97BF1" w14:textId="77777777" w:rsidR="00EC663D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4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>Tätigkeiten mit sensibilis</w:t>
            </w:r>
            <w:r w:rsidR="00F72F84" w:rsidRPr="00ED74CE">
              <w:rPr>
                <w:sz w:val="20"/>
                <w:szCs w:val="20"/>
              </w:rPr>
              <w:t>i</w:t>
            </w:r>
            <w:r w:rsidRPr="00ED74CE">
              <w:rPr>
                <w:sz w:val="20"/>
                <w:szCs w:val="20"/>
              </w:rPr>
              <w:t>erenden oder toxisch wirksamen Stoffen, die nicht unter Gefahrstoffe fallen.</w:t>
            </w:r>
          </w:p>
          <w:p w14:paraId="4414B9A5" w14:textId="77777777" w:rsidR="00F72F84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Tätigkeiten und Biostoffe auflisten"/>
                  </w:textInput>
                </w:ffData>
              </w:fldChar>
            </w:r>
            <w:bookmarkStart w:id="15" w:name="Text16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Tätigkeiten und Biostoffe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15"/>
            <w:r w:rsidR="00372580">
              <w:rPr>
                <w:sz w:val="20"/>
                <w:szCs w:val="20"/>
              </w:rPr>
              <w:t xml:space="preserve"> </w:t>
            </w:r>
          </w:p>
          <w:p w14:paraId="6A22DAC3" w14:textId="77777777" w:rsidR="00E4612C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6"/>
            <w:r w:rsidR="00372580" w:rsidRPr="00372580">
              <w:rPr>
                <w:sz w:val="14"/>
                <w:szCs w:val="14"/>
              </w:rPr>
              <w:tab/>
            </w:r>
            <w:r w:rsidR="00EC663D" w:rsidRPr="00ED74CE">
              <w:rPr>
                <w:sz w:val="20"/>
                <w:szCs w:val="20"/>
              </w:rPr>
              <w:t xml:space="preserve">Wenn nach einer Exposition mit einer schweren Infektionskrankheit gerechnet werden muss und eine Prophylaxe möglich ist oder eine Infektion erfolgt ist </w:t>
            </w:r>
          </w:p>
          <w:p w14:paraId="562F534A" w14:textId="77777777" w:rsidR="00372580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Biostoffe auflisten"/>
                  </w:textInput>
                </w:ffData>
              </w:fldChar>
            </w:r>
            <w:bookmarkStart w:id="17" w:name="Text17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Biostoffe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</w:t>
            </w:r>
          </w:p>
          <w:p w14:paraId="709B1FA9" w14:textId="77777777" w:rsidR="00E4612C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8"/>
            <w:r w:rsidR="00372580" w:rsidRPr="00372580">
              <w:rPr>
                <w:sz w:val="14"/>
                <w:szCs w:val="14"/>
              </w:rPr>
              <w:tab/>
            </w:r>
            <w:r w:rsidR="00EC663D" w:rsidRPr="00ED74CE">
              <w:rPr>
                <w:sz w:val="20"/>
                <w:szCs w:val="20"/>
              </w:rPr>
              <w:t>Nach Tätigkeiten mit Pflichtvorsorge</w:t>
            </w:r>
          </w:p>
          <w:p w14:paraId="0A1A982D" w14:textId="77777777" w:rsidR="00372580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Tätigkeiten und Biostoffe auflisten"/>
                  </w:textInput>
                </w:ffData>
              </w:fldChar>
            </w:r>
            <w:bookmarkStart w:id="19" w:name="Text18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Tätigkeiten und Biostoffe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19"/>
            <w:r>
              <w:rPr>
                <w:sz w:val="20"/>
                <w:szCs w:val="20"/>
              </w:rPr>
              <w:t xml:space="preserve"> </w:t>
            </w:r>
          </w:p>
          <w:p w14:paraId="394C9A8A" w14:textId="77777777" w:rsidR="00EC663D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1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0"/>
            <w:r w:rsidR="00372580" w:rsidRPr="00372580">
              <w:rPr>
                <w:sz w:val="14"/>
                <w:szCs w:val="14"/>
              </w:rPr>
              <w:tab/>
            </w:r>
            <w:r w:rsidR="00F72F84" w:rsidRPr="00ED74CE">
              <w:rPr>
                <w:sz w:val="20"/>
                <w:szCs w:val="20"/>
              </w:rPr>
              <w:t>S</w:t>
            </w:r>
            <w:r w:rsidR="00E4612C" w:rsidRPr="00ED74CE">
              <w:rPr>
                <w:sz w:val="20"/>
                <w:szCs w:val="20"/>
              </w:rPr>
              <w:t>o</w:t>
            </w:r>
            <w:r w:rsidR="00F72F84" w:rsidRPr="00ED74CE">
              <w:rPr>
                <w:sz w:val="20"/>
                <w:szCs w:val="20"/>
              </w:rPr>
              <w:t>ns</w:t>
            </w:r>
            <w:r w:rsidR="00E4612C" w:rsidRPr="00ED74CE">
              <w:rPr>
                <w:sz w:val="20"/>
                <w:szCs w:val="20"/>
              </w:rPr>
              <w:t>t</w:t>
            </w:r>
            <w:r w:rsidR="00F72F84" w:rsidRPr="00ED74CE">
              <w:rPr>
                <w:sz w:val="20"/>
                <w:szCs w:val="20"/>
              </w:rPr>
              <w:t>ige Tätigkeiten</w:t>
            </w:r>
          </w:p>
          <w:p w14:paraId="4AD16FB5" w14:textId="77777777" w:rsidR="00EC663D" w:rsidRPr="009A1201" w:rsidRDefault="00AE0668" w:rsidP="0053715B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Tätigkeiten und Biostoffe auflisten"/>
                  </w:textInput>
                </w:ffData>
              </w:fldChar>
            </w:r>
            <w:bookmarkStart w:id="21" w:name="Text19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Tätigkeiten und Biostoffe auflisten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21"/>
            <w:r w:rsidR="00372580">
              <w:rPr>
                <w:sz w:val="20"/>
                <w:szCs w:val="20"/>
              </w:rPr>
              <w:t xml:space="preserve"> </w:t>
            </w:r>
          </w:p>
        </w:tc>
      </w:tr>
      <w:tr w:rsidR="00A8101F" w14:paraId="0FA54E21" w14:textId="77777777" w:rsidTr="00AD5E5E">
        <w:trPr>
          <w:cantSplit/>
          <w:trHeight w:val="1587"/>
        </w:trPr>
        <w:tc>
          <w:tcPr>
            <w:tcW w:w="10031" w:type="dxa"/>
          </w:tcPr>
          <w:p w14:paraId="15727B5C" w14:textId="77777777" w:rsidR="00111ADF" w:rsidRPr="00ED74CE" w:rsidRDefault="00AE0668" w:rsidP="00ED74CE">
            <w:pPr>
              <w:spacing w:before="120"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lastRenderedPageBreak/>
              <w:t>Teil 3 (2), Tätigkeiten mit physikalischen Einwirkungen:</w:t>
            </w:r>
          </w:p>
          <w:p w14:paraId="63F339AF" w14:textId="77777777" w:rsidR="00B468C1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2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2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>Sonstige physikalische Einwirkungen</w:t>
            </w:r>
          </w:p>
          <w:p w14:paraId="04F8D06F" w14:textId="77777777" w:rsidR="00961763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Sonstige Einwirkungen auflisten, z.B. Lärm, Vibration, inkohärente optische Strahlung"/>
                  </w:textInput>
                </w:ffData>
              </w:fldChar>
            </w:r>
            <w:bookmarkStart w:id="23" w:name="Text20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Sonstige Einwirkungen auflisten, z.B. Lärm, Vibration, inkohärente optische Strahlung</w:t>
            </w:r>
            <w:r w:rsidR="0090087A">
              <w:rPr>
                <w:sz w:val="20"/>
                <w:szCs w:val="20"/>
              </w:rPr>
              <w:fldChar w:fldCharType="end"/>
            </w:r>
            <w:bookmarkEnd w:id="23"/>
            <w:r w:rsidR="00372580">
              <w:rPr>
                <w:sz w:val="20"/>
                <w:szCs w:val="20"/>
              </w:rPr>
              <w:t xml:space="preserve"> </w:t>
            </w:r>
          </w:p>
          <w:p w14:paraId="5860EE57" w14:textId="77777777" w:rsidR="00F72F84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3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4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>Tätigkeiten mit erhöhter körperlicher Belastung, die mit Gesundheitsgefährdungen für das Muskel-Skelett-System verbunden sind</w:t>
            </w:r>
          </w:p>
          <w:p w14:paraId="19A46C67" w14:textId="77777777" w:rsidR="00EC663D" w:rsidRDefault="00AE0668" w:rsidP="0090087A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xpositionen auflisten, z.B. Heben, Halten, Rumpfbeugen"/>
                  </w:textInput>
                </w:ffData>
              </w:fldChar>
            </w:r>
            <w:bookmarkStart w:id="25" w:name="Text21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Expositionen auflisten, z.B. Heben, Halten, Rumpfbeugen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25"/>
            <w:r w:rsidR="00961763">
              <w:rPr>
                <w:sz w:val="20"/>
                <w:szCs w:val="20"/>
              </w:rPr>
              <w:t xml:space="preserve"> </w:t>
            </w:r>
          </w:p>
          <w:p w14:paraId="53DF7B5E" w14:textId="77777777" w:rsidR="00AE0668" w:rsidRDefault="00AE0668" w:rsidP="0090087A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r w:rsidRPr="00372580">
              <w:rPr>
                <w:sz w:val="14"/>
                <w:szCs w:val="14"/>
              </w:rPr>
              <w:tab/>
            </w:r>
            <w:r w:rsidRPr="00892DD8">
              <w:rPr>
                <w:sz w:val="20"/>
                <w:szCs w:val="20"/>
              </w:rPr>
              <w:t>Tätigkeiten im Freien mit intensiver Belastung durch natürliche UV-Strahlung von regelmäßig einer Stunde oder mehr je Tag</w:t>
            </w:r>
            <w:r w:rsidRPr="008E6A4D">
              <w:rPr>
                <w:sz w:val="20"/>
                <w:szCs w:val="20"/>
              </w:rPr>
              <w:t>.</w:t>
            </w:r>
          </w:p>
          <w:p w14:paraId="3F8C97B8" w14:textId="77777777" w:rsidR="008E6A4D" w:rsidRPr="00ED74CE" w:rsidRDefault="008E6A4D" w:rsidP="0090087A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  <w:sz w:val="20"/>
                <w:szCs w:val="20"/>
                <w:highlight w:val="darkGray"/>
              </w:rPr>
              <w:t>Dauer der Tätigkeiten im Schatten und in der Sonne beschreiben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8101F" w14:paraId="0584B41A" w14:textId="77777777" w:rsidTr="00AD5E5E">
        <w:trPr>
          <w:cantSplit/>
        </w:trPr>
        <w:tc>
          <w:tcPr>
            <w:tcW w:w="10031" w:type="dxa"/>
          </w:tcPr>
          <w:p w14:paraId="53B30B20" w14:textId="77777777" w:rsidR="00111ADF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>Teil 4 (2), Sonstige Tätigkeiten</w:t>
            </w:r>
          </w:p>
          <w:p w14:paraId="16BE9AE0" w14:textId="77777777" w:rsidR="00111ADF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4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6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>Tätigkeiten an Bildschirmgeräten</w:t>
            </w:r>
          </w:p>
          <w:p w14:paraId="29484B75" w14:textId="77777777" w:rsidR="00961763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Tätigkeit und Dauer beschreiben"/>
                  </w:textInput>
                </w:ffData>
              </w:fldChar>
            </w:r>
            <w:bookmarkStart w:id="27" w:name="Text22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Tätigkeit und Dauer beschreiben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</w:t>
            </w:r>
          </w:p>
          <w:p w14:paraId="5583974D" w14:textId="77777777" w:rsidR="00111ADF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5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28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>Tragen von</w:t>
            </w:r>
            <w:r w:rsidR="00027514" w:rsidRPr="00ED74CE">
              <w:rPr>
                <w:sz w:val="20"/>
                <w:szCs w:val="20"/>
              </w:rPr>
              <w:t xml:space="preserve"> Atemschutzgeräten der Gruppe 1</w:t>
            </w:r>
          </w:p>
          <w:p w14:paraId="34504FF9" w14:textId="77777777" w:rsidR="00961763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ätigkeit und Dauer beschreiben"/>
                  </w:textInput>
                </w:ffData>
              </w:fldChar>
            </w:r>
            <w:bookmarkStart w:id="29" w:name="Text23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Tätigkeit und Dauer beschreiben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</w:t>
            </w:r>
          </w:p>
          <w:p w14:paraId="0818C59F" w14:textId="77777777" w:rsidR="00EC663D" w:rsidRPr="00ED74CE" w:rsidRDefault="00AE0668" w:rsidP="00ED74CE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6"/>
            <w:r>
              <w:rPr>
                <w:sz w:val="14"/>
                <w:szCs w:val="14"/>
              </w:rPr>
              <w:instrText xml:space="preserve"> FORMCHECKBOX </w:instrText>
            </w:r>
            <w:r w:rsidR="00000000">
              <w:rPr>
                <w:sz w:val="14"/>
                <w:szCs w:val="14"/>
              </w:rPr>
            </w:r>
            <w:r w:rsidR="00000000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30"/>
            <w:r w:rsidR="00372580" w:rsidRPr="00372580">
              <w:rPr>
                <w:sz w:val="14"/>
                <w:szCs w:val="14"/>
              </w:rPr>
              <w:tab/>
            </w:r>
            <w:r w:rsidRPr="00ED74CE">
              <w:rPr>
                <w:sz w:val="20"/>
                <w:szCs w:val="20"/>
              </w:rPr>
              <w:t xml:space="preserve">am Ende von Tätigkeiten mit Pflichtvorsorge (Atemschutzgeräte </w:t>
            </w:r>
            <w:r w:rsidR="00027514" w:rsidRPr="00ED74CE">
              <w:rPr>
                <w:sz w:val="20"/>
                <w:szCs w:val="20"/>
              </w:rPr>
              <w:t xml:space="preserve">Gruppe </w:t>
            </w:r>
            <w:r w:rsidRPr="00ED74CE">
              <w:rPr>
                <w:sz w:val="20"/>
                <w:szCs w:val="20"/>
              </w:rPr>
              <w:t>2</w:t>
            </w:r>
            <w:r w:rsidR="00027514" w:rsidRPr="00ED74CE">
              <w:rPr>
                <w:sz w:val="20"/>
                <w:szCs w:val="20"/>
              </w:rPr>
              <w:t xml:space="preserve"> oder </w:t>
            </w:r>
            <w:r w:rsidRPr="00ED74CE">
              <w:rPr>
                <w:sz w:val="20"/>
                <w:szCs w:val="20"/>
              </w:rPr>
              <w:t>3</w:t>
            </w:r>
            <w:r w:rsidR="00027514" w:rsidRPr="00ED74CE">
              <w:rPr>
                <w:sz w:val="20"/>
                <w:szCs w:val="20"/>
              </w:rPr>
              <w:t xml:space="preserve">, nach </w:t>
            </w:r>
            <w:r w:rsidRPr="00ED74CE">
              <w:rPr>
                <w:sz w:val="20"/>
                <w:szCs w:val="20"/>
              </w:rPr>
              <w:t>Auslandsaufenthalte</w:t>
            </w:r>
            <w:r w:rsidR="00027514" w:rsidRPr="00ED74CE">
              <w:rPr>
                <w:sz w:val="20"/>
                <w:szCs w:val="20"/>
              </w:rPr>
              <w:t>n</w:t>
            </w:r>
            <w:r w:rsidRPr="00ED74CE">
              <w:rPr>
                <w:sz w:val="20"/>
                <w:szCs w:val="20"/>
              </w:rPr>
              <w:t xml:space="preserve"> mit</w:t>
            </w:r>
            <w:r w:rsidR="00027514" w:rsidRPr="00ED74CE">
              <w:rPr>
                <w:sz w:val="20"/>
                <w:szCs w:val="20"/>
              </w:rPr>
              <w:t xml:space="preserve"> </w:t>
            </w:r>
            <w:r w:rsidRPr="00ED74CE">
              <w:rPr>
                <w:sz w:val="20"/>
                <w:szCs w:val="20"/>
              </w:rPr>
              <w:t>besonderen klimatischen Belastu</w:t>
            </w:r>
            <w:r w:rsidR="00F72F84" w:rsidRPr="00ED74CE">
              <w:rPr>
                <w:sz w:val="20"/>
                <w:szCs w:val="20"/>
              </w:rPr>
              <w:t>ngen und Infektionsgefährdungen</w:t>
            </w:r>
            <w:r w:rsidRPr="00ED74CE">
              <w:rPr>
                <w:sz w:val="20"/>
                <w:szCs w:val="20"/>
              </w:rPr>
              <w:t>)</w:t>
            </w:r>
          </w:p>
          <w:p w14:paraId="39622726" w14:textId="77777777" w:rsidR="00EC663D" w:rsidRPr="00ED74CE" w:rsidRDefault="00AE0668" w:rsidP="0090087A">
            <w:pPr>
              <w:spacing w:line="300" w:lineRule="exact"/>
              <w:ind w:left="284" w:hanging="283"/>
              <w:rPr>
                <w:sz w:val="20"/>
                <w:szCs w:val="20"/>
              </w:rPr>
            </w:pPr>
            <w:r w:rsidRPr="00ED74CE">
              <w:rPr>
                <w:sz w:val="20"/>
                <w:szCs w:val="20"/>
              </w:rPr>
              <w:tab/>
            </w:r>
            <w:r w:rsidR="0090087A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Tätigkeit, ggf. Land und Dauer beschreiben"/>
                  </w:textInput>
                </w:ffData>
              </w:fldChar>
            </w:r>
            <w:bookmarkStart w:id="31" w:name="Text24"/>
            <w:r w:rsidR="0090087A">
              <w:rPr>
                <w:sz w:val="20"/>
                <w:szCs w:val="20"/>
              </w:rPr>
              <w:instrText xml:space="preserve"> FORMTEXT </w:instrText>
            </w:r>
            <w:r w:rsidR="0090087A">
              <w:rPr>
                <w:sz w:val="20"/>
                <w:szCs w:val="20"/>
              </w:rPr>
            </w:r>
            <w:r w:rsidR="0090087A">
              <w:rPr>
                <w:sz w:val="20"/>
                <w:szCs w:val="20"/>
              </w:rPr>
              <w:fldChar w:fldCharType="separate"/>
            </w:r>
            <w:r w:rsidR="0090087A">
              <w:rPr>
                <w:noProof/>
                <w:sz w:val="20"/>
                <w:szCs w:val="20"/>
              </w:rPr>
              <w:t>Tätigkeit, ggf. Land und Dauer beschreiben</w:t>
            </w:r>
            <w:r w:rsidR="0090087A">
              <w:rPr>
                <w:sz w:val="20"/>
                <w:szCs w:val="20"/>
              </w:rPr>
              <w:fldChar w:fldCharType="end"/>
            </w:r>
            <w:bookmarkEnd w:id="31"/>
            <w:r w:rsidR="00961763">
              <w:rPr>
                <w:sz w:val="20"/>
                <w:szCs w:val="20"/>
              </w:rPr>
              <w:t xml:space="preserve"> </w:t>
            </w:r>
          </w:p>
        </w:tc>
      </w:tr>
    </w:tbl>
    <w:p w14:paraId="4EFDEE02" w14:textId="77777777" w:rsidR="00111ADF" w:rsidRPr="00ED74CE" w:rsidRDefault="00111ADF" w:rsidP="00ED74CE">
      <w:pPr>
        <w:spacing w:line="300" w:lineRule="exact"/>
        <w:rPr>
          <w:sz w:val="20"/>
          <w:szCs w:val="20"/>
        </w:rPr>
      </w:pPr>
    </w:p>
    <w:p w14:paraId="7EA0B523" w14:textId="77777777" w:rsidR="00111ADF" w:rsidRPr="00ED74CE" w:rsidRDefault="00AE0668" w:rsidP="00ED74CE">
      <w:pPr>
        <w:spacing w:after="120" w:line="300" w:lineRule="exact"/>
        <w:rPr>
          <w:sz w:val="20"/>
          <w:szCs w:val="20"/>
        </w:rPr>
      </w:pPr>
      <w:r w:rsidRPr="00ED74CE">
        <w:rPr>
          <w:sz w:val="20"/>
          <w:szCs w:val="20"/>
        </w:rPr>
        <w:t>Ich sichere Ihnen ausdrücklich zu, dass für Sie weder durch die Annahme noch durch die Ablehnung der Angebotsvorsorge Nachteile entstehen.</w:t>
      </w:r>
      <w:r w:rsidR="00E24529">
        <w:rPr>
          <w:sz w:val="20"/>
          <w:szCs w:val="20"/>
        </w:rPr>
        <w:t xml:space="preserve"> </w:t>
      </w:r>
      <w:r w:rsidRPr="00ED74CE">
        <w:rPr>
          <w:sz w:val="20"/>
          <w:szCs w:val="20"/>
        </w:rPr>
        <w:t xml:space="preserve">Die Vorsorge </w:t>
      </w:r>
      <w:r w:rsidR="00B468C1" w:rsidRPr="00ED74CE">
        <w:rPr>
          <w:sz w:val="20"/>
          <w:szCs w:val="20"/>
        </w:rPr>
        <w:t>und notwendige Impfungen sind</w:t>
      </w:r>
      <w:r w:rsidRPr="00ED74CE">
        <w:rPr>
          <w:sz w:val="20"/>
          <w:szCs w:val="20"/>
        </w:rPr>
        <w:t xml:space="preserve"> für Sie kostenfrei und </w:t>
      </w:r>
      <w:r w:rsidR="00ED74CE">
        <w:rPr>
          <w:sz w:val="20"/>
          <w:szCs w:val="20"/>
        </w:rPr>
        <w:t>erfolgen</w:t>
      </w:r>
      <w:r w:rsidRPr="00ED74CE">
        <w:rPr>
          <w:sz w:val="20"/>
          <w:szCs w:val="20"/>
        </w:rPr>
        <w:t xml:space="preserve"> innerhalb Ihrer Arbeitszeit.</w:t>
      </w:r>
      <w:r w:rsidR="00E24529">
        <w:rPr>
          <w:sz w:val="20"/>
          <w:szCs w:val="20"/>
        </w:rPr>
        <w:t xml:space="preserve"> </w:t>
      </w:r>
      <w:r w:rsidRPr="00ED74CE">
        <w:rPr>
          <w:sz w:val="20"/>
          <w:szCs w:val="20"/>
        </w:rPr>
        <w:t>Sie erhalten vom Arzt eine Vorsorgebescheinigung.</w:t>
      </w:r>
    </w:p>
    <w:p w14:paraId="76520DED" w14:textId="77777777" w:rsidR="00111ADF" w:rsidRPr="00ED74CE" w:rsidRDefault="00AE0668" w:rsidP="00ED74CE">
      <w:pPr>
        <w:spacing w:after="120" w:line="300" w:lineRule="exact"/>
        <w:rPr>
          <w:sz w:val="20"/>
          <w:szCs w:val="20"/>
        </w:rPr>
      </w:pPr>
      <w:r w:rsidRPr="00ED74CE">
        <w:rPr>
          <w:sz w:val="20"/>
          <w:szCs w:val="20"/>
        </w:rPr>
        <w:t>Ich weise darauf hin, dass nach den gesetzlichen Regelungen eine Information des Arbeitgebers über das Ergebnis der Vorsorge nicht erfolgt. Der Arzt ist an die ärztliche Schweigepflicht gebunden.</w:t>
      </w:r>
    </w:p>
    <w:p w14:paraId="44ED3402" w14:textId="77777777" w:rsidR="00961763" w:rsidRDefault="00AE0668" w:rsidP="00ED74CE">
      <w:pPr>
        <w:spacing w:line="300" w:lineRule="exact"/>
        <w:rPr>
          <w:sz w:val="20"/>
          <w:szCs w:val="20"/>
        </w:rPr>
      </w:pPr>
      <w:r w:rsidRPr="00ED74CE">
        <w:rPr>
          <w:sz w:val="20"/>
          <w:szCs w:val="20"/>
        </w:rPr>
        <w:t>Bitte vereinbaren Sie einen Termin</w:t>
      </w:r>
      <w:r w:rsidR="00B5745A">
        <w:rPr>
          <w:sz w:val="20"/>
          <w:szCs w:val="20"/>
        </w:rPr>
        <w:t xml:space="preserve"> mit:</w:t>
      </w:r>
      <w:r w:rsidR="00B5745A">
        <w:rPr>
          <w:sz w:val="20"/>
          <w:szCs w:val="20"/>
        </w:rPr>
        <w:br/>
      </w:r>
    </w:p>
    <w:p w14:paraId="5AF114C1" w14:textId="77777777" w:rsidR="00111ADF" w:rsidRPr="00ED74CE" w:rsidRDefault="00AE0668" w:rsidP="00ED74CE">
      <w:pPr>
        <w:spacing w:line="300" w:lineRule="exact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25"/>
            <w:enabled/>
            <w:calcOnExit w:val="0"/>
            <w:textInput>
              <w:default w:val="Titel, Vorname Nachname"/>
            </w:textInput>
          </w:ffData>
        </w:fldChar>
      </w:r>
      <w:bookmarkStart w:id="32" w:name="Text2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Titel, Vorname Nachname</w:t>
      </w:r>
      <w:r>
        <w:rPr>
          <w:sz w:val="20"/>
          <w:szCs w:val="20"/>
        </w:rPr>
        <w:fldChar w:fldCharType="end"/>
      </w:r>
      <w:bookmarkEnd w:id="32"/>
      <w:r w:rsidR="00961763">
        <w:rPr>
          <w:sz w:val="20"/>
          <w:szCs w:val="20"/>
        </w:rPr>
        <w:t xml:space="preserve">, </w:t>
      </w:r>
      <w:r w:rsidR="0090087A">
        <w:rPr>
          <w:sz w:val="20"/>
          <w:szCs w:val="20"/>
        </w:rPr>
        <w:fldChar w:fldCharType="begin">
          <w:ffData>
            <w:name w:val="Text26"/>
            <w:enabled/>
            <w:calcOnExit w:val="0"/>
            <w:textInput>
              <w:default w:val="Kontaktdaten"/>
            </w:textInput>
          </w:ffData>
        </w:fldChar>
      </w:r>
      <w:bookmarkStart w:id="33" w:name="Text26"/>
      <w:r w:rsidR="0090087A">
        <w:rPr>
          <w:sz w:val="20"/>
          <w:szCs w:val="20"/>
        </w:rPr>
        <w:instrText xml:space="preserve"> FORMTEXT </w:instrText>
      </w:r>
      <w:r w:rsidR="0090087A">
        <w:rPr>
          <w:sz w:val="20"/>
          <w:szCs w:val="20"/>
        </w:rPr>
      </w:r>
      <w:r w:rsidR="0090087A">
        <w:rPr>
          <w:sz w:val="20"/>
          <w:szCs w:val="20"/>
        </w:rPr>
        <w:fldChar w:fldCharType="separate"/>
      </w:r>
      <w:r w:rsidR="0090087A">
        <w:rPr>
          <w:noProof/>
          <w:sz w:val="20"/>
          <w:szCs w:val="20"/>
        </w:rPr>
        <w:t>Kontaktdaten</w:t>
      </w:r>
      <w:r w:rsidR="0090087A">
        <w:rPr>
          <w:sz w:val="20"/>
          <w:szCs w:val="20"/>
        </w:rPr>
        <w:fldChar w:fldCharType="end"/>
      </w:r>
      <w:bookmarkEnd w:id="33"/>
      <w:r w:rsidR="00961763">
        <w:rPr>
          <w:sz w:val="20"/>
          <w:szCs w:val="20"/>
        </w:rPr>
        <w:t xml:space="preserve"> </w:t>
      </w:r>
    </w:p>
    <w:p w14:paraId="6DB61CC2" w14:textId="77777777" w:rsidR="00111ADF" w:rsidRDefault="00111ADF" w:rsidP="00ED74CE">
      <w:pPr>
        <w:spacing w:line="300" w:lineRule="exact"/>
        <w:rPr>
          <w:sz w:val="20"/>
          <w:szCs w:val="20"/>
        </w:rPr>
      </w:pPr>
    </w:p>
    <w:p w14:paraId="7E7A26D9" w14:textId="77777777" w:rsidR="00787ECE" w:rsidRDefault="00787ECE" w:rsidP="00ED74CE">
      <w:pPr>
        <w:spacing w:line="300" w:lineRule="exact"/>
        <w:rPr>
          <w:sz w:val="20"/>
          <w:szCs w:val="20"/>
        </w:rPr>
      </w:pPr>
    </w:p>
    <w:p w14:paraId="2F315416" w14:textId="77777777" w:rsidR="0053715B" w:rsidRPr="00ED74CE" w:rsidRDefault="0053715B" w:rsidP="00ED74CE">
      <w:pPr>
        <w:spacing w:line="300" w:lineRule="exact"/>
        <w:rPr>
          <w:sz w:val="20"/>
          <w:szCs w:val="20"/>
        </w:rPr>
      </w:pPr>
    </w:p>
    <w:p w14:paraId="12739035" w14:textId="77777777" w:rsidR="00961763" w:rsidRDefault="00961763" w:rsidP="00ED74CE">
      <w:pPr>
        <w:spacing w:line="300" w:lineRule="exact"/>
        <w:rPr>
          <w:sz w:val="20"/>
          <w:szCs w:val="20"/>
        </w:rPr>
      </w:pPr>
    </w:p>
    <w:p w14:paraId="76700E47" w14:textId="77777777" w:rsidR="00111ADF" w:rsidRPr="00ED74CE" w:rsidRDefault="00AE0668" w:rsidP="00ED74CE">
      <w:pPr>
        <w:spacing w:line="300" w:lineRule="exact"/>
        <w:rPr>
          <w:sz w:val="20"/>
          <w:szCs w:val="20"/>
        </w:rPr>
      </w:pPr>
      <w:r w:rsidRPr="00ED74CE">
        <w:rPr>
          <w:sz w:val="20"/>
          <w:szCs w:val="20"/>
        </w:rPr>
        <w:t>____________________________</w:t>
      </w:r>
      <w:r w:rsidR="00ED74CE">
        <w:rPr>
          <w:sz w:val="20"/>
          <w:szCs w:val="20"/>
        </w:rPr>
        <w:t>___</w:t>
      </w:r>
    </w:p>
    <w:p w14:paraId="43E0AF81" w14:textId="77777777" w:rsidR="00111ADF" w:rsidRPr="00ED74CE" w:rsidRDefault="00AE0668" w:rsidP="00ED74CE">
      <w:pPr>
        <w:spacing w:line="300" w:lineRule="exact"/>
        <w:rPr>
          <w:sz w:val="16"/>
          <w:szCs w:val="16"/>
        </w:rPr>
      </w:pPr>
      <w:r w:rsidRPr="00ED74CE">
        <w:rPr>
          <w:sz w:val="16"/>
          <w:szCs w:val="16"/>
        </w:rPr>
        <w:t>Unterschrift der Arbeitgeberin</w:t>
      </w:r>
      <w:r w:rsidR="00E24529">
        <w:rPr>
          <w:sz w:val="16"/>
          <w:szCs w:val="16"/>
        </w:rPr>
        <w:t>/</w:t>
      </w:r>
      <w:r w:rsidRPr="00ED74CE">
        <w:rPr>
          <w:sz w:val="16"/>
          <w:szCs w:val="16"/>
        </w:rPr>
        <w:t>des Arbeitgebers</w:t>
      </w:r>
    </w:p>
    <w:sectPr w:rsidR="00111ADF" w:rsidRPr="00ED74CE" w:rsidSect="009A1201">
      <w:footerReference w:type="default" r:id="rId8"/>
      <w:pgSz w:w="11906" w:h="16838"/>
      <w:pgMar w:top="624" w:right="624" w:bottom="1418" w:left="136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9002F" w14:textId="77777777" w:rsidR="009908B1" w:rsidRDefault="009908B1">
      <w:r>
        <w:separator/>
      </w:r>
    </w:p>
  </w:endnote>
  <w:endnote w:type="continuationSeparator" w:id="0">
    <w:p w14:paraId="792C50F2" w14:textId="77777777" w:rsidR="009908B1" w:rsidRDefault="0099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4F57" w14:textId="3A20ECE0" w:rsidR="00B00F90" w:rsidRPr="00ED74CE" w:rsidRDefault="00AE0668" w:rsidP="00ED74CE">
    <w:pPr>
      <w:pStyle w:val="Fuzeile"/>
      <w:tabs>
        <w:tab w:val="clear" w:pos="4536"/>
        <w:tab w:val="clear" w:pos="9072"/>
        <w:tab w:val="right" w:pos="9923"/>
      </w:tabs>
      <w:rPr>
        <w:sz w:val="16"/>
        <w:szCs w:val="16"/>
      </w:rPr>
    </w:pPr>
    <w:r w:rsidRPr="00ED74CE">
      <w:rPr>
        <w:sz w:val="16"/>
        <w:szCs w:val="16"/>
      </w:rPr>
      <w:t>S</w:t>
    </w:r>
    <w:r w:rsidR="00645EDB">
      <w:rPr>
        <w:sz w:val="16"/>
        <w:szCs w:val="16"/>
      </w:rPr>
      <w:t>tand:</w:t>
    </w:r>
    <w:r w:rsidR="007A2AAA">
      <w:rPr>
        <w:sz w:val="16"/>
        <w:szCs w:val="16"/>
      </w:rPr>
      <w:t xml:space="preserve"> </w:t>
    </w:r>
    <w:r w:rsidR="009A1201">
      <w:rPr>
        <w:sz w:val="16"/>
        <w:szCs w:val="16"/>
      </w:rPr>
      <w:t>08</w:t>
    </w:r>
    <w:r w:rsidR="00C11C6E">
      <w:rPr>
        <w:sz w:val="16"/>
        <w:szCs w:val="16"/>
      </w:rPr>
      <w:t>/20</w:t>
    </w:r>
    <w:r w:rsidR="00645EDB">
      <w:rPr>
        <w:sz w:val="16"/>
        <w:szCs w:val="16"/>
      </w:rPr>
      <w:t>2</w:t>
    </w:r>
    <w:r w:rsidR="009A1201">
      <w:rPr>
        <w:sz w:val="16"/>
        <w:szCs w:val="16"/>
      </w:rPr>
      <w:t>1</w:t>
    </w:r>
    <w:r w:rsidRPr="00ED74CE">
      <w:rPr>
        <w:sz w:val="16"/>
        <w:szCs w:val="16"/>
      </w:rPr>
      <w:tab/>
      <w:t xml:space="preserve">Seite </w:t>
    </w:r>
    <w:r w:rsidRPr="00ED74CE">
      <w:rPr>
        <w:sz w:val="16"/>
        <w:szCs w:val="16"/>
      </w:rPr>
      <w:fldChar w:fldCharType="begin"/>
    </w:r>
    <w:r w:rsidRPr="00ED74CE">
      <w:rPr>
        <w:sz w:val="16"/>
        <w:szCs w:val="16"/>
      </w:rPr>
      <w:instrText xml:space="preserve"> PAGE  \* MERGEFORMAT </w:instrText>
    </w:r>
    <w:r w:rsidRPr="00ED74CE">
      <w:rPr>
        <w:sz w:val="16"/>
        <w:szCs w:val="16"/>
      </w:rPr>
      <w:fldChar w:fldCharType="separate"/>
    </w:r>
    <w:r w:rsidR="0053715B">
      <w:rPr>
        <w:noProof/>
        <w:sz w:val="16"/>
        <w:szCs w:val="16"/>
      </w:rPr>
      <w:t>2</w:t>
    </w:r>
    <w:r w:rsidRPr="00ED74CE">
      <w:rPr>
        <w:sz w:val="16"/>
        <w:szCs w:val="16"/>
      </w:rPr>
      <w:fldChar w:fldCharType="end"/>
    </w:r>
    <w:r w:rsidRPr="00ED74CE">
      <w:rPr>
        <w:sz w:val="16"/>
        <w:szCs w:val="16"/>
      </w:rPr>
      <w:t xml:space="preserve"> von </w:t>
    </w:r>
    <w:r w:rsidRPr="00ED74CE">
      <w:rPr>
        <w:sz w:val="16"/>
        <w:szCs w:val="16"/>
      </w:rPr>
      <w:fldChar w:fldCharType="begin"/>
    </w:r>
    <w:r w:rsidRPr="00ED74CE">
      <w:rPr>
        <w:sz w:val="16"/>
        <w:szCs w:val="16"/>
      </w:rPr>
      <w:instrText xml:space="preserve"> SECTIONPAGES  \* MERGEFORMAT </w:instrText>
    </w:r>
    <w:r w:rsidRPr="00ED74CE">
      <w:rPr>
        <w:sz w:val="16"/>
        <w:szCs w:val="16"/>
      </w:rPr>
      <w:fldChar w:fldCharType="separate"/>
    </w:r>
    <w:r w:rsidR="00E25F2D">
      <w:rPr>
        <w:noProof/>
        <w:sz w:val="16"/>
        <w:szCs w:val="16"/>
      </w:rPr>
      <w:t>2</w:t>
    </w:r>
    <w:r w:rsidRPr="00ED74C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46F7" w14:textId="77777777" w:rsidR="009908B1" w:rsidRDefault="009908B1">
      <w:r>
        <w:separator/>
      </w:r>
    </w:p>
  </w:footnote>
  <w:footnote w:type="continuationSeparator" w:id="0">
    <w:p w14:paraId="41A4468D" w14:textId="77777777" w:rsidR="009908B1" w:rsidRDefault="00990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A42C5"/>
    <w:multiLevelType w:val="hybridMultilevel"/>
    <w:tmpl w:val="85C0AD20"/>
    <w:lvl w:ilvl="0" w:tplc="31A88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50B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5479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7ED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04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8D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FAB9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449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F63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941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2D"/>
    <w:rsid w:val="0002230E"/>
    <w:rsid w:val="00027514"/>
    <w:rsid w:val="00056002"/>
    <w:rsid w:val="00092BE6"/>
    <w:rsid w:val="00111ADF"/>
    <w:rsid w:val="001762B7"/>
    <w:rsid w:val="001B67A4"/>
    <w:rsid w:val="002C2055"/>
    <w:rsid w:val="00365D79"/>
    <w:rsid w:val="00372580"/>
    <w:rsid w:val="0053715B"/>
    <w:rsid w:val="00645EDB"/>
    <w:rsid w:val="006679AE"/>
    <w:rsid w:val="006D7E67"/>
    <w:rsid w:val="00752407"/>
    <w:rsid w:val="00787ECE"/>
    <w:rsid w:val="007A2AAA"/>
    <w:rsid w:val="007C545D"/>
    <w:rsid w:val="007F58AA"/>
    <w:rsid w:val="00892DD8"/>
    <w:rsid w:val="008E6A4D"/>
    <w:rsid w:val="0090087A"/>
    <w:rsid w:val="00961763"/>
    <w:rsid w:val="00977B45"/>
    <w:rsid w:val="009908B1"/>
    <w:rsid w:val="009A0CAF"/>
    <w:rsid w:val="009A1201"/>
    <w:rsid w:val="00A00047"/>
    <w:rsid w:val="00A02234"/>
    <w:rsid w:val="00A41EDF"/>
    <w:rsid w:val="00A438BA"/>
    <w:rsid w:val="00A46C43"/>
    <w:rsid w:val="00A8101F"/>
    <w:rsid w:val="00AD3676"/>
    <w:rsid w:val="00AD5E5E"/>
    <w:rsid w:val="00AE0668"/>
    <w:rsid w:val="00B00F90"/>
    <w:rsid w:val="00B24F34"/>
    <w:rsid w:val="00B468C1"/>
    <w:rsid w:val="00B54DDB"/>
    <w:rsid w:val="00B5745A"/>
    <w:rsid w:val="00C11C6E"/>
    <w:rsid w:val="00C25132"/>
    <w:rsid w:val="00C742CF"/>
    <w:rsid w:val="00E24529"/>
    <w:rsid w:val="00E25F2D"/>
    <w:rsid w:val="00E4612C"/>
    <w:rsid w:val="00EA5107"/>
    <w:rsid w:val="00EC663D"/>
    <w:rsid w:val="00ED74CE"/>
    <w:rsid w:val="00EF42A7"/>
    <w:rsid w:val="00F72F84"/>
    <w:rsid w:val="00FE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9B9592"/>
  <w15:docId w15:val="{6C5A04B8-DE2E-9D40-9E6D-8D10516A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11ADF"/>
    <w:rPr>
      <w:color w:val="808080"/>
    </w:rPr>
  </w:style>
  <w:style w:type="paragraph" w:styleId="Sprechblasentext">
    <w:name w:val="Balloon Text"/>
    <w:basedOn w:val="Standard"/>
    <w:link w:val="SprechblasentextZchn"/>
    <w:rsid w:val="00111A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11A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11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111A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11ADF"/>
    <w:rPr>
      <w:sz w:val="24"/>
    </w:rPr>
  </w:style>
  <w:style w:type="paragraph" w:styleId="Fuzeile">
    <w:name w:val="footer"/>
    <w:basedOn w:val="Standard"/>
    <w:link w:val="FuzeileZchn"/>
    <w:rsid w:val="00111A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1ADF"/>
    <w:rPr>
      <w:sz w:val="24"/>
    </w:rPr>
  </w:style>
  <w:style w:type="paragraph" w:styleId="Listenabsatz">
    <w:name w:val="List Paragraph"/>
    <w:basedOn w:val="Standard"/>
    <w:uiPriority w:val="34"/>
    <w:qFormat/>
    <w:rsid w:val="00EC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tthiasfuchs/Downloads/4_02_Musteranschreiben_Angebotsvorsorge_08-2021(1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9F87-DC2B-49A6-A94B-66F3D688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4_02_Musteranschreiben_Angebotsvorsorge_08-2021(1).dotx</Template>
  <TotalTime>0</TotalTime>
  <Pages>2</Pages>
  <Words>556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4_02_Musteranschreiben_Angebotsvorsorge_2014-08</vt:lpstr>
    </vt:vector>
  </TitlesOfParts>
  <Company>BGW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4_02_Musteranschreiben_Angebotsvorsorge_2014-08</dc:title>
  <dc:subject>Arbeitsschutz</dc:subject>
  <dc:creator>Dr. Matthias Fuchs</dc:creator>
  <cp:keywords/>
  <cp:lastModifiedBy>Dr. Matthias Fuchs</cp:lastModifiedBy>
  <cp:revision>1</cp:revision>
  <cp:lastPrinted>2014-08-22T10:20:00Z</cp:lastPrinted>
  <dcterms:created xsi:type="dcterms:W3CDTF">2022-12-04T11:38:00Z</dcterms:created>
  <dcterms:modified xsi:type="dcterms:W3CDTF">2022-12-04T11:39:00Z</dcterms:modified>
  <cp:category>BuS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01A4-AAF4-E2E5-3526</vt:lpwstr>
  </property>
</Properties>
</file>